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54" w:rsidRPr="002A2054" w:rsidRDefault="002A2054" w:rsidP="002A2054">
      <w:pPr>
        <w:pStyle w:val="Nadpis1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893F0" wp14:editId="061021B4">
            <wp:simplePos x="0" y="0"/>
            <wp:positionH relativeFrom="column">
              <wp:posOffset>1447800</wp:posOffset>
            </wp:positionH>
            <wp:positionV relativeFrom="paragraph">
              <wp:posOffset>-102870</wp:posOffset>
            </wp:positionV>
            <wp:extent cx="2143125" cy="476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ATORIA_KLIMKOVICE_LOGO_2012 - kop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14" b="42064"/>
                    <a:stretch/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A35" w:rsidRPr="002A2054" w:rsidRDefault="002A2054" w:rsidP="002A2054">
      <w:pPr>
        <w:pStyle w:val="Nadpis1"/>
        <w:ind w:left="-709"/>
        <w:jc w:val="center"/>
        <w:rPr>
          <w:rFonts w:asciiTheme="minorHAnsi" w:hAnsiTheme="minorHAnsi"/>
          <w:b w:val="0"/>
          <w:bCs w:val="0"/>
          <w:caps/>
          <w:sz w:val="44"/>
          <w:szCs w:val="44"/>
          <w:lang w:val="en-US"/>
        </w:rPr>
      </w:pPr>
      <w:r>
        <w:rPr>
          <w:rFonts w:asciiTheme="minorHAnsi" w:hAnsiTheme="minorHAnsi"/>
          <w:b w:val="0"/>
          <w:bCs w:val="0"/>
          <w:caps/>
          <w:sz w:val="44"/>
          <w:szCs w:val="44"/>
          <w:lang w:val="en-US"/>
        </w:rPr>
        <w:t xml:space="preserve">           </w:t>
      </w:r>
      <w:r w:rsidRPr="002A2054">
        <w:rPr>
          <w:rFonts w:asciiTheme="minorHAnsi" w:hAnsiTheme="minorHAnsi"/>
          <w:b w:val="0"/>
          <w:bCs w:val="0"/>
          <w:caps/>
          <w:sz w:val="44"/>
          <w:szCs w:val="44"/>
          <w:lang w:val="en-US"/>
        </w:rPr>
        <w:t>Vstupní dota</w:t>
      </w:r>
      <w:r w:rsidR="0043516A" w:rsidRPr="002A2054">
        <w:rPr>
          <w:rFonts w:asciiTheme="minorHAnsi" w:hAnsiTheme="minorHAnsi"/>
          <w:b w:val="0"/>
          <w:bCs w:val="0"/>
          <w:caps/>
          <w:sz w:val="44"/>
          <w:szCs w:val="44"/>
          <w:lang w:val="en-US"/>
        </w:rPr>
        <w:t>zník pro CI Therapy</w:t>
      </w:r>
    </w:p>
    <w:p w:rsidR="002A2054" w:rsidRPr="002A2054" w:rsidRDefault="002A2054" w:rsidP="002A2054">
      <w:pPr>
        <w:rPr>
          <w:lang w:val="en-US"/>
        </w:rPr>
      </w:pPr>
    </w:p>
    <w:tbl>
      <w:tblPr>
        <w:tblStyle w:val="Mkatabulky1"/>
        <w:tblW w:w="9923" w:type="dxa"/>
        <w:tblInd w:w="-601" w:type="dxa"/>
        <w:tblLook w:val="01E0" w:firstRow="1" w:lastRow="1" w:firstColumn="1" w:lastColumn="1" w:noHBand="0" w:noVBand="0"/>
      </w:tblPr>
      <w:tblGrid>
        <w:gridCol w:w="2552"/>
        <w:gridCol w:w="289"/>
        <w:gridCol w:w="562"/>
        <w:gridCol w:w="858"/>
        <w:gridCol w:w="100"/>
        <w:gridCol w:w="600"/>
        <w:gridCol w:w="721"/>
        <w:gridCol w:w="272"/>
        <w:gridCol w:w="709"/>
        <w:gridCol w:w="3260"/>
      </w:tblGrid>
      <w:tr w:rsidR="00D50F9D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D50F9D" w:rsidRPr="00077A35" w:rsidRDefault="00D50F9D">
            <w:pPr>
              <w:pStyle w:val="Nadpis2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color w:val="FFFFFF" w:themeColor="background1"/>
                <w:lang w:val="en-US" w:eastAsia="en-US"/>
              </w:rPr>
              <w:t>Osobní informace</w:t>
            </w:r>
          </w:p>
        </w:tc>
      </w:tr>
      <w:tr w:rsidR="00D50F9D" w:rsidTr="002A2054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43516A" w:rsidRDefault="0043516A">
            <w:pPr>
              <w:pStyle w:val="Zkladntext"/>
              <w:rPr>
                <w:rFonts w:asciiTheme="minorHAnsi" w:hAnsiTheme="minorHAnsi"/>
                <w:lang w:val="en-US" w:eastAsia="en-US"/>
              </w:rPr>
            </w:pPr>
            <w:r w:rsidRPr="0043516A">
              <w:rPr>
                <w:rFonts w:asciiTheme="minorHAnsi" w:hAnsiTheme="minorHAnsi"/>
                <w:lang w:val="en-US" w:eastAsia="en-US"/>
              </w:rPr>
              <w:t>Jméno</w:t>
            </w:r>
            <w:r w:rsidR="00077A35">
              <w:rPr>
                <w:rFonts w:asciiTheme="minorHAnsi" w:hAnsiTheme="minorHAnsi"/>
                <w:lang w:val="en-US" w:eastAsia="en-US"/>
              </w:rPr>
              <w:t xml:space="preserve"> a příjmení</w:t>
            </w:r>
            <w:r w:rsidR="002A2054">
              <w:rPr>
                <w:rFonts w:asciiTheme="minorHAnsi" w:hAnsiTheme="minorHAnsi"/>
                <w:lang w:val="en-US" w:eastAsia="en-US"/>
              </w:rPr>
              <w:t>:</w:t>
            </w:r>
          </w:p>
        </w:tc>
        <w:sdt>
          <w:sdtPr>
            <w:rPr>
              <w:rFonts w:asciiTheme="minorHAnsi" w:hAnsiTheme="minorHAnsi"/>
              <w:lang w:val="en-US" w:eastAsia="en-US"/>
            </w:rPr>
            <w:id w:val="-1110276693"/>
            <w:placeholder>
              <w:docPart w:val="DefaultPlaceholder_1082065158"/>
            </w:placeholder>
            <w:showingPlcHdr/>
          </w:sdtPr>
          <w:sdtContent>
            <w:bookmarkStart w:id="0" w:name="_GoBack" w:displacedByCustomXml="prev"/>
            <w:tc>
              <w:tcPr>
                <w:tcW w:w="737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0F9D" w:rsidRPr="0043516A" w:rsidRDefault="007F6F2E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A23C98">
                  <w:rPr>
                    <w:rStyle w:val="Zstupntext"/>
                  </w:rPr>
                  <w:t>Klikněte sem a zadejte text.</w:t>
                </w:r>
              </w:p>
            </w:tc>
            <w:bookmarkEnd w:id="0" w:displacedByCustomXml="next"/>
          </w:sdtContent>
        </w:sdt>
      </w:tr>
      <w:tr w:rsidR="002A2054" w:rsidTr="002A2054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4" w:rsidRPr="0043516A" w:rsidRDefault="002A2054" w:rsidP="002A2054">
            <w:pPr>
              <w:jc w:val="right"/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43516A">
              <w:rPr>
                <w:rFonts w:asciiTheme="minorHAnsi" w:hAnsiTheme="minorHAnsi"/>
                <w:lang w:val="en-US" w:eastAsia="en-US"/>
              </w:rPr>
              <w:t>Telefonní</w:t>
            </w:r>
            <w:proofErr w:type="spellEnd"/>
            <w:r w:rsidRPr="0043516A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43516A">
              <w:rPr>
                <w:rFonts w:asciiTheme="minorHAnsi" w:hAnsiTheme="minorHAnsi"/>
                <w:lang w:val="en-US" w:eastAsia="en-US"/>
              </w:rPr>
              <w:t>kontakt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:</w:t>
            </w:r>
          </w:p>
        </w:tc>
        <w:sdt>
          <w:sdtPr>
            <w:rPr>
              <w:rFonts w:asciiTheme="minorHAnsi" w:hAnsiTheme="minorHAnsi"/>
              <w:lang w:val="en-US" w:eastAsia="en-US"/>
            </w:rPr>
            <w:id w:val="2104990033"/>
            <w:placeholder>
              <w:docPart w:val="DefaultPlaceholder_1082065158"/>
            </w:placeholder>
            <w:showingPlcHdr/>
          </w:sdtPr>
          <w:sdtContent>
            <w:tc>
              <w:tcPr>
                <w:tcW w:w="24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A2054" w:rsidRPr="0043516A" w:rsidRDefault="007F6F2E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A23C9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54" w:rsidRPr="0043516A" w:rsidRDefault="002A2054" w:rsidP="002A2054">
            <w:pPr>
              <w:jc w:val="right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E-mail:</w:t>
            </w:r>
          </w:p>
        </w:tc>
        <w:sdt>
          <w:sdtPr>
            <w:rPr>
              <w:rFonts w:asciiTheme="minorHAnsi" w:hAnsiTheme="minorHAnsi"/>
              <w:lang w:val="en-US" w:eastAsia="en-US"/>
            </w:rPr>
            <w:id w:val="-633491945"/>
            <w:placeholder>
              <w:docPart w:val="DefaultPlaceholder_1082065158"/>
            </w:placeholder>
            <w:showingPlcHdr/>
          </w:sdtPr>
          <w:sdtContent>
            <w:tc>
              <w:tcPr>
                <w:tcW w:w="39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A2054" w:rsidRPr="0043516A" w:rsidRDefault="007F6F2E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A23C9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D50F9D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43516A" w:rsidRPr="00077A35" w:rsidRDefault="0043516A" w:rsidP="0043516A">
            <w:pPr>
              <w:pStyle w:val="Nadpis2"/>
              <w:numPr>
                <w:ilvl w:val="0"/>
                <w:numId w:val="1"/>
              </w:numPr>
              <w:tabs>
                <w:tab w:val="left" w:pos="420"/>
              </w:tabs>
              <w:ind w:left="0" w:firstLine="0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color w:val="FFFFFF" w:themeColor="background1"/>
                <w:sz w:val="22"/>
                <w:szCs w:val="22"/>
                <w:lang w:val="en-US" w:eastAsia="en-US"/>
              </w:rPr>
              <w:t>Prodělal/a jsme, nebo se léčíte s některým z těchto onemocnení?</w:t>
            </w:r>
            <w:proofErr w:type="gramEnd"/>
            <w:r w:rsidRPr="00077A35">
              <w:rPr>
                <w:rFonts w:asciiTheme="minorHAnsi" w:hAnsiTheme="minorHAnsi"/>
                <w:color w:val="FFFFFF" w:themeColor="background1"/>
                <w:sz w:val="22"/>
                <w:szCs w:val="22"/>
                <w:lang w:val="en-US" w:eastAsia="en-US"/>
              </w:rPr>
              <w:t xml:space="preserve"> </w:t>
            </w:r>
          </w:p>
          <w:p w:rsidR="00D50F9D" w:rsidRPr="0043516A" w:rsidRDefault="0043516A" w:rsidP="0043516A">
            <w:pPr>
              <w:pStyle w:val="Nadpis2"/>
              <w:tabs>
                <w:tab w:val="left" w:pos="420"/>
              </w:tabs>
              <w:outlineLvl w:val="1"/>
              <w:rPr>
                <w:rFonts w:asciiTheme="minorHAnsi" w:hAnsiTheme="minorHAnsi"/>
                <w:lang w:val="en-US" w:eastAsia="en-US"/>
              </w:rPr>
            </w:pPr>
            <w:r w:rsidRPr="00077A35">
              <w:rPr>
                <w:rFonts w:asciiTheme="minorHAnsi" w:hAnsiTheme="minorHAnsi"/>
                <w:b w:val="0"/>
                <w:bCs w:val="0"/>
                <w:color w:val="FFFFFF" w:themeColor="background1"/>
                <w:sz w:val="20"/>
                <w:szCs w:val="20"/>
                <w:lang w:val="en-US" w:eastAsia="en-US"/>
              </w:rPr>
              <w:t>(</w:t>
            </w:r>
            <w:proofErr w:type="gramStart"/>
            <w:r w:rsidRPr="00077A35">
              <w:rPr>
                <w:rFonts w:asciiTheme="minorHAnsi" w:hAnsiTheme="minorHAnsi"/>
                <w:b w:val="0"/>
                <w:bCs w:val="0"/>
                <w:color w:val="FFFFFF" w:themeColor="background1"/>
                <w:sz w:val="20"/>
                <w:szCs w:val="20"/>
                <w:lang w:val="en-US" w:eastAsia="en-US"/>
              </w:rPr>
              <w:t>cevní</w:t>
            </w:r>
            <w:proofErr w:type="gramEnd"/>
            <w:r w:rsidRPr="00077A35">
              <w:rPr>
                <w:rFonts w:asciiTheme="minorHAnsi" w:hAnsiTheme="minorHAnsi"/>
                <w:b w:val="0"/>
                <w:bCs w:val="0"/>
                <w:color w:val="FFFFFF" w:themeColor="background1"/>
                <w:sz w:val="20"/>
                <w:szCs w:val="20"/>
                <w:lang w:val="en-US" w:eastAsia="en-US"/>
              </w:rPr>
              <w:t xml:space="preserve"> mozková příhoda, dětská mozková obrna, roztroušená skleróza, poranění mozku)</w:t>
            </w:r>
          </w:p>
        </w:tc>
      </w:tr>
      <w:tr w:rsidR="00077A35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Pr="0043516A" w:rsidRDefault="00077A35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 w:rsidRPr="0043516A"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43516A"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 w:rsidRPr="0043516A">
              <w:rPr>
                <w:rFonts w:asciiTheme="minorHAnsi" w:hAnsiTheme="minorHAnsi"/>
                <w:lang w:val="en-US" w:eastAsia="en-US"/>
              </w:rPr>
            </w:r>
            <w:r w:rsidRPr="0043516A">
              <w:rPr>
                <w:rFonts w:asciiTheme="minorHAnsi" w:hAnsiTheme="minorHAnsi"/>
                <w:lang w:val="en-US" w:eastAsia="en-US"/>
              </w:rPr>
              <w:fldChar w:fldCharType="end"/>
            </w:r>
            <w:bookmarkEnd w:id="1"/>
            <w:r w:rsidRPr="0043516A"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Pr="0043516A" w:rsidRDefault="00077A35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 w:rsidRPr="0043516A"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Zaškrtávací2"/>
            <w:r w:rsidRPr="0043516A"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 w:rsidR="007F6F2E" w:rsidRPr="0043516A">
              <w:rPr>
                <w:rFonts w:asciiTheme="minorHAnsi" w:hAnsiTheme="minorHAnsi"/>
                <w:lang w:val="en-US" w:eastAsia="en-US"/>
              </w:rPr>
            </w:r>
            <w:r w:rsidRPr="0043516A">
              <w:rPr>
                <w:rFonts w:asciiTheme="minorHAnsi" w:hAnsiTheme="minorHAnsi"/>
                <w:lang w:val="en-US" w:eastAsia="en-US"/>
              </w:rPr>
              <w:fldChar w:fldCharType="end"/>
            </w:r>
            <w:bookmarkEnd w:id="2"/>
            <w:r w:rsidRPr="0043516A"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>Pokud ano, kdy?</w:t>
            </w:r>
          </w:p>
        </w:tc>
      </w:tr>
      <w:tr w:rsidR="0043516A" w:rsidTr="002A2054">
        <w:trPr>
          <w:trHeight w:val="283"/>
        </w:trPr>
        <w:sdt>
          <w:sdtPr>
            <w:rPr>
              <w:rFonts w:asciiTheme="minorHAnsi" w:hAnsiTheme="minorHAnsi"/>
              <w:lang w:val="en-US" w:eastAsia="en-US"/>
            </w:rPr>
            <w:id w:val="1820912735"/>
            <w:placeholder>
              <w:docPart w:val="DefaultPlaceholder_1082065158"/>
            </w:placeholder>
            <w:showingPlcHdr/>
          </w:sdtPr>
          <w:sdtContent>
            <w:tc>
              <w:tcPr>
                <w:tcW w:w="992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516A" w:rsidRPr="0043516A" w:rsidRDefault="007F6F2E" w:rsidP="002A2054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A23C9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/>
                <w:b/>
                <w:bCs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 xml:space="preserve">Co očekáváte </w:t>
            </w:r>
            <w:proofErr w:type="gramStart"/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>od</w:t>
            </w:r>
            <w:proofErr w:type="gramEnd"/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 xml:space="preserve"> terapie?</w:t>
            </w:r>
          </w:p>
        </w:tc>
      </w:tr>
      <w:tr w:rsidR="0043516A" w:rsidTr="002A2054">
        <w:trPr>
          <w:trHeight w:val="283"/>
        </w:trPr>
        <w:sdt>
          <w:sdtPr>
            <w:rPr>
              <w:rFonts w:asciiTheme="minorHAnsi" w:hAnsiTheme="minorHAnsi"/>
              <w:lang w:val="en-US" w:eastAsia="en-US"/>
            </w:rPr>
            <w:id w:val="-1935897585"/>
            <w:placeholder>
              <w:docPart w:val="DefaultPlaceholder_1082065158"/>
            </w:placeholder>
            <w:showingPlcHdr/>
          </w:sdtPr>
          <w:sdtContent>
            <w:tc>
              <w:tcPr>
                <w:tcW w:w="992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516A" w:rsidRPr="0043516A" w:rsidRDefault="007F6F2E" w:rsidP="002A2054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A23C9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/>
                <w:b/>
                <w:bCs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>Co byste chtěl/la zlepšit?</w:t>
            </w:r>
          </w:p>
        </w:tc>
      </w:tr>
      <w:tr w:rsidR="0043516A" w:rsidTr="002A2054">
        <w:trPr>
          <w:trHeight w:val="283"/>
        </w:trPr>
        <w:sdt>
          <w:sdtPr>
            <w:rPr>
              <w:rFonts w:asciiTheme="minorHAnsi" w:hAnsiTheme="minorHAnsi"/>
              <w:lang w:val="en-US" w:eastAsia="en-US"/>
            </w:rPr>
            <w:id w:val="-1028635060"/>
            <w:placeholder>
              <w:docPart w:val="DefaultPlaceholder_1082065158"/>
            </w:placeholder>
            <w:showingPlcHdr/>
          </w:sdtPr>
          <w:sdtContent>
            <w:tc>
              <w:tcPr>
                <w:tcW w:w="9923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3516A" w:rsidRPr="0043516A" w:rsidRDefault="007F6F2E" w:rsidP="002A2054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A23C98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Trpíte závažnými poruchami paměti, nebo pozornosti?</w:t>
            </w:r>
            <w:proofErr w:type="gramEnd"/>
          </w:p>
        </w:tc>
      </w:tr>
      <w:tr w:rsid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pStyle w:val="Zkladntext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bookmarkEnd w:id="3"/>
            <w:r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Zaškrtávací4"/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 w:rsidR="007F6F2E"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bookmarkEnd w:id="4"/>
            <w:r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43516A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Trpíte važnou poruchou řeči a porozumění mluvenému?</w:t>
            </w:r>
            <w:proofErr w:type="gramEnd"/>
          </w:p>
        </w:tc>
      </w:tr>
      <w:tr w:rsidR="0043516A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pStyle w:val="Zkladntext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43516A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Jste schopen</w:t>
            </w:r>
            <w:r w:rsid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/a</w:t>
            </w:r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 xml:space="preserve"> vzpřímeného s</w:t>
            </w:r>
            <w:r w:rsid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toje po dobu alespoň 2 minut</w:t>
            </w:r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?</w:t>
            </w:r>
            <w:proofErr w:type="gramEnd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 xml:space="preserve"> </w:t>
            </w:r>
            <w:r w:rsidR="00077A35">
              <w:rPr>
                <w:rFonts w:asciiTheme="minorHAnsi" w:hAnsiTheme="minorHAnsi"/>
                <w:color w:val="FFFFFF" w:themeColor="background1"/>
                <w:lang w:val="en-US" w:eastAsia="en-US"/>
              </w:rPr>
              <w:t xml:space="preserve"> </w:t>
            </w:r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(</w:t>
            </w: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max</w:t>
            </w:r>
            <w:proofErr w:type="gramEnd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. s oporou o jednu ruku)</w:t>
            </w:r>
          </w:p>
        </w:tc>
      </w:tr>
      <w:tr w:rsidR="0043516A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pStyle w:val="Zkladntext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43516A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Trpíte chronickými bolestmi zad nebo kloubů?</w:t>
            </w:r>
            <w:proofErr w:type="gramEnd"/>
          </w:p>
        </w:tc>
      </w:tr>
      <w:tr w:rsidR="0043516A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pStyle w:val="Zkladntext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43516A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Měl/a jste aplikován Botox do svalů v posledních 3 měsících?</w:t>
            </w:r>
          </w:p>
        </w:tc>
      </w:tr>
      <w:tr w:rsidR="0043516A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pStyle w:val="Zkladntext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43516A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43516A" w:rsidRPr="00077A35" w:rsidRDefault="0043516A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 xml:space="preserve">Kolik cm </w:t>
            </w: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od</w:t>
            </w:r>
            <w:proofErr w:type="gramEnd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 xml:space="preserve"> pasu zvednete celou postiženou paži?</w:t>
            </w:r>
          </w:p>
        </w:tc>
      </w:tr>
      <w:tr w:rsidR="0043516A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Pr="0043516A" w:rsidRDefault="0043516A" w:rsidP="002A2054">
            <w:pPr>
              <w:pStyle w:val="Zkladntex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směrem od boku (od těla)</w:t>
            </w:r>
          </w:p>
        </w:tc>
        <w:sdt>
          <w:sdtPr>
            <w:rPr>
              <w:rFonts w:asciiTheme="minorHAnsi" w:hAnsiTheme="minorHAnsi"/>
              <w:lang w:val="en-US" w:eastAsia="en-US"/>
            </w:rPr>
            <w:tag w:val="cm"/>
            <w:id w:val="-579597588"/>
            <w:lock w:val="sdtLocked"/>
            <w:placeholder>
              <w:docPart w:val="6652DA73BA2D413A87810ADDCCA52FAC"/>
            </w:placeholder>
            <w:showingPlcHdr/>
            <w:text/>
          </w:sdtPr>
          <w:sdtEndPr/>
          <w:sdtContent>
            <w:tc>
              <w:tcPr>
                <w:tcW w:w="55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516A" w:rsidRPr="0043516A" w:rsidRDefault="002A2054" w:rsidP="00680AE2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3E03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3516A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6A" w:rsidRDefault="0043516A" w:rsidP="002A2054">
            <w:pPr>
              <w:pStyle w:val="Zkladntext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směrem před sebe</w:t>
            </w:r>
          </w:p>
        </w:tc>
        <w:sdt>
          <w:sdtPr>
            <w:rPr>
              <w:rFonts w:asciiTheme="minorHAnsi" w:hAnsiTheme="minorHAnsi"/>
              <w:lang w:val="en-US" w:eastAsia="en-US"/>
            </w:rPr>
            <w:tag w:val="cm"/>
            <w:id w:val="-995261753"/>
            <w:lock w:val="sdtLocked"/>
            <w:placeholder>
              <w:docPart w:val="DB420990D53F4187ABBE6491925376B2"/>
            </w:placeholder>
            <w:showingPlcHdr/>
            <w:text/>
          </w:sdtPr>
          <w:sdtEndPr/>
          <w:sdtContent>
            <w:tc>
              <w:tcPr>
                <w:tcW w:w="55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3516A" w:rsidRPr="0043516A" w:rsidRDefault="002A2054" w:rsidP="00680AE2">
                <w:pPr>
                  <w:rPr>
                    <w:rFonts w:asciiTheme="minorHAnsi" w:hAnsiTheme="minorHAnsi"/>
                    <w:lang w:val="en-US" w:eastAsia="en-US"/>
                  </w:rPr>
                </w:pPr>
                <w:r w:rsidRPr="003E03E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77502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C77502" w:rsidRPr="00077A35" w:rsidRDefault="00C77502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Jak dobře narovnáte loket postižené končetiny?</w:t>
            </w:r>
            <w:proofErr w:type="gramEnd"/>
          </w:p>
        </w:tc>
      </w:tr>
      <w:tr w:rsidR="00C77502" w:rsidRPr="0043516A" w:rsidTr="002A2054">
        <w:trPr>
          <w:trHeight w:val="283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5"/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Zcela propnut bez problémů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6"/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Je mirně ohnutý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7"/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Je hodně pokrčený</w:t>
            </w:r>
          </w:p>
        </w:tc>
      </w:tr>
      <w:tr w:rsidR="00C77502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C77502" w:rsidRPr="00077A35" w:rsidRDefault="00C77502" w:rsidP="00077A35">
            <w:pPr>
              <w:pStyle w:val="Nadpis2"/>
              <w:numPr>
                <w:ilvl w:val="0"/>
                <w:numId w:val="1"/>
              </w:numPr>
              <w:ind w:left="426" w:hanging="426"/>
              <w:jc w:val="center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Jak dobře narovnáte zápěstí?</w:t>
            </w:r>
            <w:proofErr w:type="gramEnd"/>
          </w:p>
        </w:tc>
      </w:tr>
      <w:tr w:rsidR="00C77502" w:rsidTr="002A2054">
        <w:trPr>
          <w:trHeight w:val="283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Zcela bez problémů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7F6F2E"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Úplnému narovnání chybí kousek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Je hodně ohnuté</w:t>
            </w:r>
          </w:p>
        </w:tc>
      </w:tr>
      <w:tr w:rsidR="00C77502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</w:tcPr>
          <w:p w:rsidR="00C77502" w:rsidRPr="00077A35" w:rsidRDefault="00C77502" w:rsidP="00C77502">
            <w:pPr>
              <w:numPr>
                <w:ilvl w:val="0"/>
                <w:numId w:val="1"/>
              </w:numPr>
              <w:ind w:left="426" w:hanging="426"/>
              <w:rPr>
                <w:rFonts w:asciiTheme="minorHAnsi" w:hAnsiTheme="minorHAnsi"/>
                <w:b/>
                <w:bCs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 xml:space="preserve">Kolik prstů narovnáte </w:t>
            </w:r>
            <w:proofErr w:type="gramStart"/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>na</w:t>
            </w:r>
            <w:proofErr w:type="gramEnd"/>
            <w:r w:rsidRPr="00077A35">
              <w:rPr>
                <w:rFonts w:asciiTheme="minorHAnsi" w:hAnsiTheme="minorHAnsi"/>
                <w:b/>
                <w:bCs/>
                <w:iCs/>
                <w:color w:val="FFFFFF" w:themeColor="background1"/>
                <w:lang w:val="en-US" w:eastAsia="en-US"/>
              </w:rPr>
              <w:t xml:space="preserve"> postižené ruce?</w:t>
            </w:r>
          </w:p>
        </w:tc>
      </w:tr>
      <w:tr w:rsidR="00C77502" w:rsidTr="002A2054">
        <w:trPr>
          <w:trHeight w:val="283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Všechny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Alespoň dva</w:t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C77502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r w:rsidRPr="00C77502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Žádný</w:t>
            </w:r>
          </w:p>
        </w:tc>
      </w:tr>
      <w:tr w:rsidR="00C77502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C77502" w:rsidRPr="00077A35" w:rsidRDefault="00C77502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Narovnáte ohnutý palec postižené ruky?</w:t>
            </w:r>
            <w:proofErr w:type="gramEnd"/>
          </w:p>
        </w:tc>
      </w:tr>
      <w:tr w:rsidR="00C77502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43516A" w:rsidRDefault="00C77502" w:rsidP="00077A35">
            <w:pPr>
              <w:pStyle w:val="Zkladntext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43516A" w:rsidRDefault="00C77502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C77502" w:rsidRPr="0043516A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C77502" w:rsidRPr="00077A35" w:rsidRDefault="00C77502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lang w:val="en-US" w:eastAsia="en-US"/>
              </w:rPr>
            </w:pPr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 xml:space="preserve">Oddálíte palec </w:t>
            </w:r>
            <w:proofErr w:type="gramStart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od</w:t>
            </w:r>
            <w:proofErr w:type="gramEnd"/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 xml:space="preserve"> ostatních prstů postižené ruky?</w:t>
            </w:r>
          </w:p>
        </w:tc>
      </w:tr>
      <w:tr w:rsidR="00C77502" w:rsidRPr="0043516A" w:rsidTr="002A2054">
        <w:trPr>
          <w:trHeight w:val="2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43516A" w:rsidRDefault="00C77502" w:rsidP="00077A35">
            <w:pPr>
              <w:pStyle w:val="Zkladntext"/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ANO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43516A" w:rsidRDefault="00C77502" w:rsidP="00077A35">
            <w:pPr>
              <w:jc w:val="center"/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 w:eastAsia="en-US"/>
              </w:rPr>
            </w:r>
            <w:r>
              <w:rPr>
                <w:rFonts w:asciiTheme="minorHAnsi" w:hAnsiTheme="minorHAnsi"/>
                <w:lang w:val="en-US" w:eastAsia="en-US"/>
              </w:rPr>
              <w:fldChar w:fldCharType="end"/>
            </w:r>
            <w:r>
              <w:rPr>
                <w:rFonts w:asciiTheme="minorHAnsi" w:hAnsiTheme="minorHAnsi"/>
                <w:lang w:val="en-US" w:eastAsia="en-US"/>
              </w:rPr>
              <w:t xml:space="preserve"> NE</w:t>
            </w:r>
          </w:p>
        </w:tc>
      </w:tr>
      <w:tr w:rsidR="00C77502" w:rsidTr="002A2054">
        <w:trPr>
          <w:trHeight w:val="283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:rsidR="00C77502" w:rsidRPr="00077A35" w:rsidRDefault="00C77502" w:rsidP="002A2054">
            <w:pPr>
              <w:pStyle w:val="Nadpis2"/>
              <w:numPr>
                <w:ilvl w:val="0"/>
                <w:numId w:val="1"/>
              </w:numPr>
              <w:ind w:left="426" w:hanging="426"/>
              <w:outlineLvl w:val="1"/>
              <w:rPr>
                <w:rFonts w:asciiTheme="minorHAnsi" w:hAnsiTheme="minorHAnsi"/>
                <w:color w:val="FFFFFF" w:themeColor="background1"/>
                <w:sz w:val="20"/>
                <w:szCs w:val="20"/>
                <w:lang w:val="en-US" w:eastAsia="en-US"/>
              </w:rPr>
            </w:pPr>
            <w:r w:rsidRPr="00077A35">
              <w:rPr>
                <w:rFonts w:asciiTheme="minorHAnsi" w:hAnsiTheme="minorHAnsi"/>
                <w:iCs w:val="0"/>
                <w:color w:val="FFFFFF" w:themeColor="background1"/>
                <w:sz w:val="22"/>
                <w:szCs w:val="22"/>
                <w:lang w:val="en-US" w:eastAsia="en-US"/>
              </w:rPr>
              <w:t>Vyberte, která činnost nejlépe vystihuje funkční stav Vaší ruky:</w:t>
            </w:r>
          </w:p>
        </w:tc>
      </w:tr>
      <w:tr w:rsidR="00C77502" w:rsidTr="002A2054">
        <w:trPr>
          <w:trHeight w:val="283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077A35" w:rsidP="002A2054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Dám ruku do pěsti.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2" w:rsidRPr="00C77502" w:rsidRDefault="00077A35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8"/>
          </w:p>
        </w:tc>
      </w:tr>
      <w:tr w:rsidR="00077A35" w:rsidTr="002A2054">
        <w:trPr>
          <w:trHeight w:val="283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Default="00077A35" w:rsidP="002A2054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Uchopím drobný předmět palcem </w:t>
            </w:r>
            <w:proofErr w:type="gramStart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a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ukazovákem.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Pr="00C77502" w:rsidRDefault="00077A35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9"/>
          </w:p>
        </w:tc>
      </w:tr>
      <w:tr w:rsidR="00077A35" w:rsidTr="002A2054">
        <w:trPr>
          <w:trHeight w:val="283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Default="00077A35" w:rsidP="002A2054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Žádný drobný předmět neuchopím.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Pr="00C77502" w:rsidRDefault="00077A35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10"/>
          </w:p>
        </w:tc>
      </w:tr>
      <w:tr w:rsidR="00077A35" w:rsidTr="002A2054">
        <w:trPr>
          <w:trHeight w:val="283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Default="00077A35" w:rsidP="002A2054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Ruka se mi třepe, předměty nelze uchopit.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Pr="00C77502" w:rsidRDefault="00077A35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11"/>
          </w:p>
        </w:tc>
      </w:tr>
      <w:tr w:rsidR="00077A35" w:rsidTr="002A2054">
        <w:trPr>
          <w:trHeight w:val="283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Default="00077A35" w:rsidP="002A2054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Po chvíli se mi ruka zkroutí a nelze ji otevřít.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5" w:rsidRPr="00C77502" w:rsidRDefault="00077A35" w:rsidP="00077A35">
            <w:pPr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</w:r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fldChar w:fldCharType="end"/>
            </w:r>
            <w:bookmarkEnd w:id="12"/>
          </w:p>
        </w:tc>
      </w:tr>
    </w:tbl>
    <w:p w:rsidR="00077A35" w:rsidRDefault="00077A35">
      <w:pPr>
        <w:rPr>
          <w:lang w:val="en-US"/>
        </w:rPr>
      </w:pPr>
    </w:p>
    <w:p w:rsidR="00077A35" w:rsidRPr="00077A35" w:rsidRDefault="00077A35" w:rsidP="00077A35">
      <w:pPr>
        <w:jc w:val="right"/>
        <w:rPr>
          <w:rFonts w:asciiTheme="minorHAnsi" w:hAnsiTheme="minorHAnsi"/>
        </w:rPr>
      </w:pPr>
      <w:r w:rsidRPr="00077A35">
        <w:rPr>
          <w:rFonts w:asciiTheme="minorHAnsi" w:hAnsiTheme="minorHAnsi"/>
          <w:lang w:val="en-US"/>
        </w:rPr>
        <w:t xml:space="preserve">Datum: </w:t>
      </w:r>
      <w:sdt>
        <w:sdtPr>
          <w:rPr>
            <w:rFonts w:asciiTheme="minorHAnsi" w:hAnsiTheme="minorHAnsi"/>
            <w:lang w:val="en-US"/>
          </w:rPr>
          <w:id w:val="194977167"/>
          <w:placeholder>
            <w:docPart w:val="0A8A88FFBD1243D09D2B1E9A49F01CFF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077A35">
            <w:rPr>
              <w:rStyle w:val="Zstupntext"/>
              <w:rFonts w:asciiTheme="minorHAnsi" w:hAnsiTheme="minorHAnsi"/>
            </w:rPr>
            <w:t xml:space="preserve">Klikněte </w:t>
          </w:r>
          <w:proofErr w:type="gramStart"/>
          <w:r w:rsidRPr="00077A35">
            <w:rPr>
              <w:rStyle w:val="Zstupntext"/>
              <w:rFonts w:asciiTheme="minorHAnsi" w:hAnsiTheme="minorHAnsi"/>
            </w:rPr>
            <w:t>sem</w:t>
          </w:r>
          <w:proofErr w:type="gramEnd"/>
          <w:r w:rsidRPr="00077A35">
            <w:rPr>
              <w:rStyle w:val="Zstupntext"/>
              <w:rFonts w:asciiTheme="minorHAnsi" w:hAnsiTheme="minorHAnsi"/>
            </w:rPr>
            <w:t xml:space="preserve"> a zadejte datum.</w:t>
          </w:r>
        </w:sdtContent>
      </w:sdt>
    </w:p>
    <w:sectPr w:rsidR="00077A35" w:rsidRPr="00077A35" w:rsidSect="00077A35">
      <w:pgSz w:w="11907" w:h="16839"/>
      <w:pgMar w:top="567" w:right="1800" w:bottom="426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A63"/>
    <w:multiLevelType w:val="hybridMultilevel"/>
    <w:tmpl w:val="A636E268"/>
    <w:lvl w:ilvl="0" w:tplc="6B1C7240">
      <w:start w:val="1"/>
      <w:numFmt w:val="decimal"/>
      <w:lvlText w:val="%1."/>
      <w:lvlJc w:val="left"/>
      <w:pPr>
        <w:ind w:left="7023" w:hanging="360"/>
      </w:pPr>
      <w:rPr>
        <w:rFonts w:hint="default"/>
        <w:sz w:val="20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21660BFC"/>
    <w:multiLevelType w:val="hybridMultilevel"/>
    <w:tmpl w:val="8F341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D9"/>
    <w:rsid w:val="00077A35"/>
    <w:rsid w:val="002A2054"/>
    <w:rsid w:val="0030164B"/>
    <w:rsid w:val="0043516A"/>
    <w:rsid w:val="00495804"/>
    <w:rsid w:val="004E0F18"/>
    <w:rsid w:val="00606D78"/>
    <w:rsid w:val="0065325D"/>
    <w:rsid w:val="007F6F2E"/>
    <w:rsid w:val="009268D9"/>
    <w:rsid w:val="00C77502"/>
    <w:rsid w:val="00D03E59"/>
    <w:rsid w:val="00D50F9D"/>
    <w:rsid w:val="00D55F62"/>
    <w:rsid w:val="00E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3516A"/>
    <w:rPr>
      <w:color w:val="808080"/>
    </w:rPr>
  </w:style>
  <w:style w:type="paragraph" w:styleId="Textbubliny">
    <w:name w:val="Balloon Text"/>
    <w:basedOn w:val="Normln"/>
    <w:link w:val="TextbublinyChar"/>
    <w:rsid w:val="00435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16A"/>
    <w:rPr>
      <w:rFonts w:ascii="Tahoma" w:hAnsi="Tahoma" w:cs="Tahoma"/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43516A"/>
    <w:rPr>
      <w:color w:val="808080"/>
    </w:rPr>
  </w:style>
  <w:style w:type="paragraph" w:styleId="Textbubliny">
    <w:name w:val="Balloon Text"/>
    <w:basedOn w:val="Normln"/>
    <w:link w:val="TextbublinyChar"/>
    <w:rsid w:val="00435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516A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notova\Desktop\Vstupn&#237;%20dotazn&#237;k%20pro%20CI%20Therap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52DA73BA2D413A87810ADDCCA52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4C810-4662-4857-B5D8-475CD453FB10}"/>
      </w:docPartPr>
      <w:docPartBody>
        <w:p w:rsidR="008F0E76" w:rsidRDefault="00DD41A6">
          <w:pPr>
            <w:pStyle w:val="6652DA73BA2D413A87810ADDCCA52FAC"/>
          </w:pPr>
          <w:r w:rsidRPr="003E03EE">
            <w:rPr>
              <w:rStyle w:val="Zstupntext"/>
            </w:rPr>
            <w:t>Klikněte sem a zadejte text.</w:t>
          </w:r>
        </w:p>
      </w:docPartBody>
    </w:docPart>
    <w:docPart>
      <w:docPartPr>
        <w:name w:val="DB420990D53F4187ABBE649192537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8EB8C-276D-41B6-9159-8CBF0AD13E30}"/>
      </w:docPartPr>
      <w:docPartBody>
        <w:p w:rsidR="008F0E76" w:rsidRDefault="00DD41A6">
          <w:pPr>
            <w:pStyle w:val="DB420990D53F4187ABBE6491925376B2"/>
          </w:pPr>
          <w:r w:rsidRPr="003E03EE">
            <w:rPr>
              <w:rStyle w:val="Zstupntext"/>
            </w:rPr>
            <w:t>Klikněte sem a zadejte text.</w:t>
          </w:r>
        </w:p>
      </w:docPartBody>
    </w:docPart>
    <w:docPart>
      <w:docPartPr>
        <w:name w:val="0A8A88FFBD1243D09D2B1E9A49F01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BFB47-0ED0-4339-8D6E-F5C9C1D841B0}"/>
      </w:docPartPr>
      <w:docPartBody>
        <w:p w:rsidR="008F0E76" w:rsidRDefault="00DD41A6">
          <w:pPr>
            <w:pStyle w:val="0A8A88FFBD1243D09D2B1E9A49F01CFF"/>
          </w:pPr>
          <w:r w:rsidRPr="00077A35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BA8E0-AD73-4A15-9C77-43216D7733B8}"/>
      </w:docPartPr>
      <w:docPartBody>
        <w:p w:rsidR="00000000" w:rsidRDefault="008F0E76">
          <w:r w:rsidRPr="00A23C9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A6"/>
    <w:rsid w:val="008F0E76"/>
    <w:rsid w:val="00DD41A6"/>
    <w:rsid w:val="00D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0E76"/>
    <w:rPr>
      <w:color w:val="808080"/>
    </w:rPr>
  </w:style>
  <w:style w:type="paragraph" w:customStyle="1" w:styleId="6652DA73BA2D413A87810ADDCCA52FAC">
    <w:name w:val="6652DA73BA2D413A87810ADDCCA52FAC"/>
  </w:style>
  <w:style w:type="paragraph" w:customStyle="1" w:styleId="DB420990D53F4187ABBE6491925376B2">
    <w:name w:val="DB420990D53F4187ABBE6491925376B2"/>
  </w:style>
  <w:style w:type="paragraph" w:customStyle="1" w:styleId="0A8A88FFBD1243D09D2B1E9A49F01CFF">
    <w:name w:val="0A8A88FFBD1243D09D2B1E9A49F01C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0E76"/>
    <w:rPr>
      <w:color w:val="808080"/>
    </w:rPr>
  </w:style>
  <w:style w:type="paragraph" w:customStyle="1" w:styleId="6652DA73BA2D413A87810ADDCCA52FAC">
    <w:name w:val="6652DA73BA2D413A87810ADDCCA52FAC"/>
  </w:style>
  <w:style w:type="paragraph" w:customStyle="1" w:styleId="DB420990D53F4187ABBE6491925376B2">
    <w:name w:val="DB420990D53F4187ABBE6491925376B2"/>
  </w:style>
  <w:style w:type="paragraph" w:customStyle="1" w:styleId="0A8A88FFBD1243D09D2B1E9A49F01CFF">
    <w:name w:val="0A8A88FFBD1243D09D2B1E9A49F01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A1DD03F-4FDF-4274-AB8E-2E186B26D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Vstupní dotazník pro CI Therapy.dotm</Template>
  <TotalTime>7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Kristýna Cnotová, Mgr.</dc:creator>
  <cp:lastModifiedBy>Kristýna Cnotová, Mgr.</cp:lastModifiedBy>
  <cp:revision>3</cp:revision>
  <cp:lastPrinted>2015-04-16T12:08:00Z</cp:lastPrinted>
  <dcterms:created xsi:type="dcterms:W3CDTF">2015-04-16T11:57:00Z</dcterms:created>
  <dcterms:modified xsi:type="dcterms:W3CDTF">2015-04-16T12:13:00Z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</Properties>
</file>